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25" w:name="_GoBack"/>
      <w:bookmarkEnd w:id="25"/>
      <w:bookmarkStart w:id="0" w:name="_Toc23011"/>
      <w:bookmarkStart w:id="1" w:name="_Toc307826682"/>
      <w:bookmarkStart w:id="2" w:name="_Toc108597123"/>
      <w:bookmarkStart w:id="3" w:name="_Toc307826053"/>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41508509"/>
      <w:bookmarkStart w:id="7" w:name="_Toc5847"/>
      <w:bookmarkStart w:id="8" w:name="_Toc19303"/>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426557870"/>
      <w:bookmarkStart w:id="14" w:name="_Toc26151"/>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484827213"/>
      <w:bookmarkStart w:id="19" w:name="_Toc506628558"/>
      <w:bookmarkStart w:id="20" w:name="_Toc506611815"/>
      <w:bookmarkStart w:id="21" w:name="_Toc494875416"/>
      <w:bookmarkStart w:id="22" w:name="_Toc490832206"/>
      <w:bookmarkStart w:id="23" w:name="_Toc506611607"/>
      <w:bookmarkStart w:id="24" w:name="_Toc484848558"/>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rFonts w:hint="eastAsia"/>
          <w:b/>
          <w:bCs/>
        </w:rPr>
      </w:pPr>
    </w:p>
    <w:p>
      <w:pPr>
        <w:pStyle w:val="7"/>
        <w:jc w:val="center"/>
        <w:rPr>
          <w:b/>
          <w:bCs/>
        </w:rPr>
      </w:pPr>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hiZjZkZDNjZjMzZDc3YzhlNzUzNTVkYzAyYzcifQ=="/>
  </w:docVars>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1377425F"/>
    <w:rsid w:val="181102DC"/>
    <w:rsid w:val="18197036"/>
    <w:rsid w:val="6CE55645"/>
    <w:rsid w:val="72664A7F"/>
    <w:rsid w:val="79665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qFormat/>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1672</Words>
  <Characters>1763</Characters>
  <Lines>0</Lines>
  <Paragraphs>0</Paragraphs>
  <TotalTime>395</TotalTime>
  <ScaleCrop>false</ScaleCrop>
  <LinksUpToDate>false</LinksUpToDate>
  <CharactersWithSpaces>2409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2022-07-20T03:12:12Z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E8D117F7DE554C5580DDD7A486AFB66D</vt:lpwstr>
  </property>
</Properties>
</file>