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6F0E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2023-07-20T08:36:58Z</cp:lastPrinted>
  <dcterms:modified xsi:type="dcterms:W3CDTF">2023-07-20T08:49:38Z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FB7E2C4EDBD34D959BC39E7EF8E8A987</vt:lpwstr>
  </property>
</Properties>
</file>