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307826682"/>
      <w:bookmarkStart w:id="2" w:name="_Toc108597123"/>
      <w:bookmarkStart w:id="3" w:name="_Toc307826053"/>
      <w:bookmarkStart w:id="25" w:name="_GoBack"/>
      <w:bookmarkEnd w:id="25"/>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5335"/>
      <w:bookmarkStart w:id="10" w:name="_Toc414"/>
      <w:bookmarkStart w:id="11" w:name="_Toc41508510"/>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26151"/>
      <w:bookmarkStart w:id="13" w:name="_Toc427837282"/>
      <w:bookmarkStart w:id="14" w:name="_Toc426557870"/>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490832206"/>
      <w:bookmarkStart w:id="19" w:name="_Toc506611815"/>
      <w:bookmarkStart w:id="20" w:name="_Toc484848558"/>
      <w:bookmarkStart w:id="21" w:name="_Toc506628558"/>
      <w:bookmarkStart w:id="22" w:name="_Toc506611607"/>
      <w:bookmarkStart w:id="23" w:name="_Toc484827213"/>
      <w:bookmarkStart w:id="24" w:name="_Toc494875416"/>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rFonts w:hint="eastAsia"/>
          <w:b/>
          <w:bCs/>
        </w:rPr>
      </w:pPr>
    </w:p>
    <w:p>
      <w:pPr>
        <w:pStyle w:val="7"/>
        <w:jc w:val="center"/>
        <w:rPr>
          <w:rFonts w:hint="eastAsia"/>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hiZjZkZDNjZjMzZDc3YzhlNzUzNTVkYzAyYzc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07C04C3B"/>
    <w:rsid w:val="0C5E117F"/>
    <w:rsid w:val="181102DC"/>
    <w:rsid w:val="3C99404A"/>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1672</Words>
  <Characters>1763</Characters>
  <Lines>0</Lines>
  <Paragraphs>0</Paragraphs>
  <TotalTime>393</TotalTime>
  <ScaleCrop>false</ScaleCrop>
  <LinksUpToDate>false</LinksUpToDate>
  <CharactersWithSpaces>2409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2022-07-25T02:21:19Z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433DAA012E3E418CA0D44DE50D654D40</vt:lpwstr>
  </property>
</Properties>
</file>